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DA6D4" w14:textId="77777777" w:rsidR="002E35FB" w:rsidRDefault="00613A2E">
      <w:pPr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t>康寧學校財團法人康寧大學</w:t>
      </w:r>
      <w:r>
        <w:rPr>
          <w:rFonts w:eastAsia="標楷體"/>
          <w:sz w:val="32"/>
        </w:rPr>
        <w:t xml:space="preserve">    </w:t>
      </w:r>
      <w:proofErr w:type="gramStart"/>
      <w:r>
        <w:rPr>
          <w:rFonts w:eastAsia="標楷體"/>
          <w:sz w:val="32"/>
        </w:rPr>
        <w:t>學年度第</w:t>
      </w:r>
      <w:proofErr w:type="gramEnd"/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學期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>加退選申請單</w:t>
      </w:r>
    </w:p>
    <w:p w14:paraId="4FE6182A" w14:textId="77777777" w:rsidR="002E35FB" w:rsidRDefault="00613A2E">
      <w:pPr>
        <w:tabs>
          <w:tab w:val="left" w:pos="6300"/>
          <w:tab w:val="right" w:leader="underscore" w:pos="9600"/>
        </w:tabs>
        <w:spacing w:before="120" w:after="120"/>
      </w:pPr>
      <w:r>
        <w:rPr>
          <w:rFonts w:eastAsia="標楷體"/>
          <w:b/>
        </w:rPr>
        <w:t>一、學生基本資料</w:t>
      </w:r>
      <w:r>
        <w:rPr>
          <w:rFonts w:eastAsia="標楷體"/>
        </w:rPr>
        <w:tab/>
      </w:r>
      <w:r>
        <w:rPr>
          <w:rFonts w:eastAsia="標楷體"/>
        </w:rPr>
        <w:t>申請日期：　　年　　月　　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1701"/>
        <w:gridCol w:w="1891"/>
        <w:gridCol w:w="1889"/>
        <w:gridCol w:w="2266"/>
      </w:tblGrid>
      <w:tr w:rsidR="002E35FB" w14:paraId="08C035D2" w14:textId="77777777">
        <w:tblPrEx>
          <w:tblCellMar>
            <w:top w:w="0" w:type="dxa"/>
            <w:bottom w:w="0" w:type="dxa"/>
          </w:tblCellMar>
        </w:tblPrEx>
        <w:tc>
          <w:tcPr>
            <w:tcW w:w="18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D48E" w14:textId="77777777" w:rsidR="002E35FB" w:rsidRDefault="00613A2E">
            <w:pPr>
              <w:tabs>
                <w:tab w:val="right" w:leader="underscore" w:pos="3780"/>
                <w:tab w:val="right" w:leader="underscore" w:pos="4680"/>
                <w:tab w:val="left" w:pos="5400"/>
                <w:tab w:val="right" w:leader="underscore" w:pos="9600"/>
              </w:tabs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287F" w14:textId="77777777" w:rsidR="002E35FB" w:rsidRDefault="00613A2E">
            <w:pPr>
              <w:tabs>
                <w:tab w:val="right" w:leader="underscore" w:pos="3780"/>
                <w:tab w:val="right" w:leader="underscore" w:pos="4680"/>
                <w:tab w:val="left" w:pos="5400"/>
                <w:tab w:val="right" w:leader="underscore" w:pos="9600"/>
              </w:tabs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72F7" w14:textId="77777777" w:rsidR="002E35FB" w:rsidRDefault="00613A2E">
            <w:pPr>
              <w:tabs>
                <w:tab w:val="right" w:leader="underscore" w:pos="3780"/>
                <w:tab w:val="right" w:leader="underscore" w:pos="4680"/>
                <w:tab w:val="left" w:pos="5400"/>
                <w:tab w:val="right" w:leader="underscore" w:pos="9600"/>
              </w:tabs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科、系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5DF9" w14:textId="77777777" w:rsidR="002E35FB" w:rsidRDefault="00613A2E">
            <w:pPr>
              <w:tabs>
                <w:tab w:val="right" w:leader="underscore" w:pos="3780"/>
                <w:tab w:val="right" w:leader="underscore" w:pos="4680"/>
                <w:tab w:val="left" w:pos="5400"/>
                <w:tab w:val="right" w:leader="underscore" w:pos="9600"/>
              </w:tabs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  <w:proofErr w:type="gramStart"/>
            <w:r>
              <w:rPr>
                <w:rFonts w:eastAsia="標楷體"/>
              </w:rPr>
              <w:t>∕</w:t>
            </w:r>
            <w:proofErr w:type="gramEnd"/>
            <w:r>
              <w:rPr>
                <w:rFonts w:eastAsia="標楷體"/>
              </w:rPr>
              <w:t>班級</w:t>
            </w:r>
          </w:p>
        </w:tc>
        <w:tc>
          <w:tcPr>
            <w:tcW w:w="22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F70B" w14:textId="77777777" w:rsidR="002E35FB" w:rsidRDefault="00613A2E">
            <w:pPr>
              <w:tabs>
                <w:tab w:val="right" w:leader="underscore" w:pos="3780"/>
                <w:tab w:val="right" w:leader="underscore" w:pos="4680"/>
                <w:tab w:val="left" w:pos="5400"/>
                <w:tab w:val="right" w:leader="underscore" w:pos="9600"/>
              </w:tabs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</w:tr>
      <w:tr w:rsidR="002E35FB" w14:paraId="19265CCC" w14:textId="77777777">
        <w:tblPrEx>
          <w:tblCellMar>
            <w:top w:w="0" w:type="dxa"/>
            <w:bottom w:w="0" w:type="dxa"/>
          </w:tblCellMar>
        </w:tblPrEx>
        <w:tc>
          <w:tcPr>
            <w:tcW w:w="18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5E14" w14:textId="77777777" w:rsidR="002E35FB" w:rsidRDefault="002E35FB">
            <w:pPr>
              <w:tabs>
                <w:tab w:val="right" w:leader="underscore" w:pos="3780"/>
                <w:tab w:val="right" w:leader="underscore" w:pos="4680"/>
                <w:tab w:val="left" w:pos="5400"/>
                <w:tab w:val="right" w:leader="underscore" w:pos="9600"/>
              </w:tabs>
              <w:spacing w:before="120" w:after="120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F0639" w14:textId="77777777" w:rsidR="002E35FB" w:rsidRDefault="002E35FB">
            <w:pPr>
              <w:tabs>
                <w:tab w:val="right" w:leader="underscore" w:pos="3780"/>
                <w:tab w:val="right" w:leader="underscore" w:pos="4680"/>
                <w:tab w:val="left" w:pos="5400"/>
                <w:tab w:val="right" w:leader="underscore" w:pos="9600"/>
              </w:tabs>
              <w:spacing w:before="120" w:after="120"/>
              <w:rPr>
                <w:rFonts w:eastAsia="標楷體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9431" w14:textId="77777777" w:rsidR="002E35FB" w:rsidRDefault="002E35FB">
            <w:pPr>
              <w:tabs>
                <w:tab w:val="right" w:leader="underscore" w:pos="3780"/>
                <w:tab w:val="right" w:leader="underscore" w:pos="4680"/>
                <w:tab w:val="left" w:pos="5400"/>
                <w:tab w:val="right" w:leader="underscore" w:pos="9600"/>
              </w:tabs>
              <w:spacing w:before="120" w:after="120"/>
              <w:rPr>
                <w:rFonts w:eastAsia="標楷體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813B0" w14:textId="77777777" w:rsidR="002E35FB" w:rsidRDefault="002E35FB">
            <w:pPr>
              <w:tabs>
                <w:tab w:val="right" w:leader="underscore" w:pos="3780"/>
                <w:tab w:val="right" w:leader="underscore" w:pos="4680"/>
                <w:tab w:val="left" w:pos="5400"/>
                <w:tab w:val="right" w:leader="underscore" w:pos="9600"/>
              </w:tabs>
              <w:spacing w:before="120" w:after="120"/>
              <w:rPr>
                <w:rFonts w:eastAsia="標楷體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1265" w14:textId="77777777" w:rsidR="002E35FB" w:rsidRDefault="002E35FB">
            <w:pPr>
              <w:tabs>
                <w:tab w:val="right" w:leader="underscore" w:pos="3780"/>
                <w:tab w:val="right" w:leader="underscore" w:pos="4680"/>
                <w:tab w:val="left" w:pos="5400"/>
                <w:tab w:val="right" w:leader="underscore" w:pos="9600"/>
              </w:tabs>
              <w:spacing w:before="120" w:after="120"/>
              <w:rPr>
                <w:rFonts w:eastAsia="標楷體"/>
              </w:rPr>
            </w:pPr>
          </w:p>
        </w:tc>
      </w:tr>
    </w:tbl>
    <w:p w14:paraId="6FC2C91D" w14:textId="77777777" w:rsidR="002E35FB" w:rsidRDefault="002E35FB">
      <w:pPr>
        <w:rPr>
          <w:rFonts w:eastAsia="標楷體"/>
          <w:b/>
        </w:rPr>
      </w:pPr>
    </w:p>
    <w:p w14:paraId="1EAA4790" w14:textId="77777777" w:rsidR="002E35FB" w:rsidRDefault="00613A2E">
      <w:pPr>
        <w:rPr>
          <w:rFonts w:eastAsia="標楷體"/>
          <w:b/>
        </w:rPr>
      </w:pPr>
      <w:r>
        <w:rPr>
          <w:rFonts w:eastAsia="標楷體"/>
          <w:b/>
        </w:rPr>
        <w:t>二、課程資料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553"/>
        <w:gridCol w:w="1201"/>
        <w:gridCol w:w="2611"/>
        <w:gridCol w:w="922"/>
        <w:gridCol w:w="1570"/>
        <w:gridCol w:w="2252"/>
      </w:tblGrid>
      <w:tr w:rsidR="002E35FB" w14:paraId="4B34B85A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813B1" w14:textId="77777777" w:rsidR="002E35FB" w:rsidRDefault="00613A2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加選</w:t>
            </w:r>
          </w:p>
          <w:p w14:paraId="50681F81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D662A" w14:textId="77777777" w:rsidR="002E35FB" w:rsidRDefault="00613A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952BFA" w14:textId="77777777" w:rsidR="002E35FB" w:rsidRDefault="00613A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修課班別</w:t>
            </w:r>
          </w:p>
        </w:tc>
        <w:tc>
          <w:tcPr>
            <w:tcW w:w="26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5040A" w14:textId="77777777" w:rsidR="002E35FB" w:rsidRDefault="00613A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科目名稱</w:t>
            </w:r>
          </w:p>
          <w:p w14:paraId="5E38D4E3" w14:textId="77777777" w:rsidR="002E35FB" w:rsidRDefault="00613A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請填完整全名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4BFFD3" w14:textId="77777777" w:rsidR="002E35FB" w:rsidRDefault="00613A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選別</w:t>
            </w:r>
          </w:p>
        </w:tc>
        <w:tc>
          <w:tcPr>
            <w:tcW w:w="15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A2290F" w14:textId="77777777" w:rsidR="002E35FB" w:rsidRDefault="00613A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原因</w:t>
            </w:r>
          </w:p>
        </w:tc>
        <w:tc>
          <w:tcPr>
            <w:tcW w:w="2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DCB09" w14:textId="77777777" w:rsidR="002E35FB" w:rsidRDefault="00613A2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授課教師簽章</w:t>
            </w:r>
          </w:p>
          <w:p w14:paraId="3B330704" w14:textId="77777777" w:rsidR="002E35FB" w:rsidRDefault="00613A2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或系科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中心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  <w:p w14:paraId="2FA0E9C3" w14:textId="77777777" w:rsidR="002E35FB" w:rsidRDefault="00613A2E">
            <w:pPr>
              <w:jc w:val="center"/>
            </w:pPr>
            <w:r>
              <w:rPr>
                <w:rFonts w:ascii="標楷體" w:eastAsia="標楷體" w:hAnsi="標楷體"/>
                <w:color w:val="FF0000"/>
              </w:rPr>
              <w:t>已知會授課教師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</w:tc>
      </w:tr>
      <w:tr w:rsidR="002E35FB" w14:paraId="5B9F84EA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13EB8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FF382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D93D3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CD814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A2340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必修</w:t>
            </w:r>
          </w:p>
          <w:p w14:paraId="425719A1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選修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7F04FD" w14:textId="77777777" w:rsidR="002E35FB" w:rsidRDefault="002E35FB">
            <w:pPr>
              <w:spacing w:after="36"/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F2D08" w14:textId="77777777" w:rsidR="002E35FB" w:rsidRDefault="002E35FB">
            <w:pPr>
              <w:ind w:left="120"/>
              <w:jc w:val="center"/>
              <w:rPr>
                <w:rFonts w:eastAsia="標楷體"/>
              </w:rPr>
            </w:pPr>
          </w:p>
        </w:tc>
      </w:tr>
      <w:tr w:rsidR="002E35FB" w14:paraId="225D7674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AEC56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9653A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D2E93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08256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4FB48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必修</w:t>
            </w:r>
          </w:p>
          <w:p w14:paraId="7B68AB0E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選修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7373C" w14:textId="77777777" w:rsidR="002E35FB" w:rsidRDefault="002E35FB">
            <w:pPr>
              <w:spacing w:after="36"/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F0270" w14:textId="77777777" w:rsidR="002E35FB" w:rsidRDefault="002E35FB">
            <w:pPr>
              <w:ind w:left="120"/>
              <w:jc w:val="center"/>
              <w:rPr>
                <w:rFonts w:eastAsia="標楷體"/>
              </w:rPr>
            </w:pPr>
          </w:p>
        </w:tc>
      </w:tr>
      <w:tr w:rsidR="002E35FB" w14:paraId="3128072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60C0A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8DBE8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95248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68FDD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9E6EE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必修</w:t>
            </w:r>
          </w:p>
          <w:p w14:paraId="18FD038B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選修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7D9F1F" w14:textId="77777777" w:rsidR="002E35FB" w:rsidRDefault="002E35FB">
            <w:pPr>
              <w:spacing w:after="36"/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E47DF" w14:textId="77777777" w:rsidR="002E35FB" w:rsidRDefault="002E35FB">
            <w:pPr>
              <w:ind w:left="120"/>
              <w:jc w:val="center"/>
              <w:rPr>
                <w:rFonts w:eastAsia="標楷體"/>
              </w:rPr>
            </w:pPr>
          </w:p>
        </w:tc>
      </w:tr>
      <w:tr w:rsidR="002E35FB" w14:paraId="545CDAF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77EDE" w14:textId="77777777" w:rsidR="002E35FB" w:rsidRDefault="002E35FB">
            <w:pPr>
              <w:spacing w:line="2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AF5B9" w14:textId="77777777" w:rsidR="002E35FB" w:rsidRDefault="00613A2E">
            <w:pPr>
              <w:spacing w:before="180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18356" w14:textId="77777777" w:rsidR="002E35FB" w:rsidRDefault="002E35FB">
            <w:pPr>
              <w:spacing w:before="180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85EDF" w14:textId="77777777" w:rsidR="002E35FB" w:rsidRDefault="002E35F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C68AE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必修</w:t>
            </w:r>
          </w:p>
          <w:p w14:paraId="3478A29E" w14:textId="77777777" w:rsidR="002E35FB" w:rsidRDefault="00613A2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選修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036536" w14:textId="77777777" w:rsidR="002E35FB" w:rsidRDefault="002E35F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E8BFB" w14:textId="77777777" w:rsidR="002E35FB" w:rsidRDefault="002E35FB">
            <w:pPr>
              <w:ind w:left="120"/>
              <w:jc w:val="center"/>
              <w:rPr>
                <w:rFonts w:eastAsia="標楷體"/>
              </w:rPr>
            </w:pPr>
          </w:p>
        </w:tc>
      </w:tr>
      <w:tr w:rsidR="002E35FB" w14:paraId="38B9CBF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9648B" w14:textId="77777777" w:rsidR="002E35FB" w:rsidRDefault="00613A2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退選</w:t>
            </w:r>
          </w:p>
          <w:p w14:paraId="5FA2D30E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7A086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5DF63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7C755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6F712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必修</w:t>
            </w:r>
          </w:p>
          <w:p w14:paraId="15615CA9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選修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2C8141" w14:textId="77777777" w:rsidR="002E35FB" w:rsidRDefault="002E35FB">
            <w:pPr>
              <w:spacing w:after="36"/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78DDA" w14:textId="77777777" w:rsidR="002E35FB" w:rsidRDefault="002E35FB">
            <w:pPr>
              <w:ind w:left="120"/>
              <w:jc w:val="center"/>
              <w:rPr>
                <w:rFonts w:eastAsia="標楷體"/>
              </w:rPr>
            </w:pPr>
          </w:p>
        </w:tc>
      </w:tr>
      <w:tr w:rsidR="002E35FB" w14:paraId="0F199C0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2D8F6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A367A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8A961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6DDE2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AF374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必修</w:t>
            </w:r>
          </w:p>
          <w:p w14:paraId="3C8A8680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選修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56C2C7" w14:textId="77777777" w:rsidR="002E35FB" w:rsidRDefault="002E35FB">
            <w:pPr>
              <w:spacing w:after="36"/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B23D0" w14:textId="77777777" w:rsidR="002E35FB" w:rsidRDefault="002E35FB">
            <w:pPr>
              <w:ind w:left="120"/>
              <w:jc w:val="center"/>
              <w:rPr>
                <w:rFonts w:eastAsia="標楷體"/>
              </w:rPr>
            </w:pPr>
          </w:p>
        </w:tc>
      </w:tr>
      <w:tr w:rsidR="002E35FB" w14:paraId="26C0FD7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3C4F5" w14:textId="77777777" w:rsidR="002E35FB" w:rsidRDefault="002E35FB">
            <w:pPr>
              <w:spacing w:line="2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7DF7B" w14:textId="77777777" w:rsidR="002E35FB" w:rsidRDefault="00613A2E">
            <w:pPr>
              <w:spacing w:before="180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54634" w14:textId="77777777" w:rsidR="002E35FB" w:rsidRDefault="002E35FB">
            <w:pPr>
              <w:spacing w:before="180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30E89" w14:textId="77777777" w:rsidR="002E35FB" w:rsidRDefault="002E35F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168D9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必修</w:t>
            </w:r>
          </w:p>
          <w:p w14:paraId="0C0026D3" w14:textId="77777777" w:rsidR="002E35FB" w:rsidRDefault="00613A2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選修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E25E5" w14:textId="77777777" w:rsidR="002E35FB" w:rsidRDefault="002E35F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0B9B3" w14:textId="77777777" w:rsidR="002E35FB" w:rsidRDefault="002E35FB">
            <w:pPr>
              <w:ind w:left="120"/>
              <w:jc w:val="center"/>
              <w:rPr>
                <w:rFonts w:eastAsia="標楷體"/>
              </w:rPr>
            </w:pPr>
          </w:p>
        </w:tc>
      </w:tr>
    </w:tbl>
    <w:p w14:paraId="54C7A3CD" w14:textId="77777777" w:rsidR="002E35FB" w:rsidRDefault="002E35FB">
      <w:pPr>
        <w:rPr>
          <w:rFonts w:eastAsia="標楷體"/>
          <w:b/>
        </w:rPr>
      </w:pPr>
    </w:p>
    <w:p w14:paraId="09E3E1D1" w14:textId="77777777" w:rsidR="002E35FB" w:rsidRDefault="00613A2E">
      <w:pPr>
        <w:rPr>
          <w:rFonts w:eastAsia="標楷體"/>
          <w:b/>
        </w:rPr>
      </w:pPr>
      <w:r>
        <w:rPr>
          <w:rFonts w:eastAsia="標楷體"/>
          <w:b/>
        </w:rPr>
        <w:t>三、資料審核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6"/>
        <w:gridCol w:w="4322"/>
      </w:tblGrid>
      <w:tr w:rsidR="002E35FB" w14:paraId="6C138A79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AC973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科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主任</w:t>
            </w:r>
          </w:p>
          <w:p w14:paraId="63EEEEEE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核章</w:t>
            </w:r>
          </w:p>
        </w:tc>
        <w:tc>
          <w:tcPr>
            <w:tcW w:w="4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11C77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修讀他系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科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之專業科目</w:t>
            </w:r>
          </w:p>
          <w:p w14:paraId="22BDF2AD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他系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科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主任核章</w:t>
            </w:r>
          </w:p>
        </w:tc>
      </w:tr>
      <w:tr w:rsidR="002E35FB" w14:paraId="23A167A1" w14:textId="77777777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52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42391" w14:textId="77777777" w:rsidR="002E35FB" w:rsidRDefault="002E35F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542D3" w14:textId="77777777" w:rsidR="002E35FB" w:rsidRDefault="002E35FB">
            <w:pPr>
              <w:jc w:val="center"/>
              <w:rPr>
                <w:rFonts w:eastAsia="標楷體"/>
                <w:sz w:val="20"/>
              </w:rPr>
            </w:pPr>
          </w:p>
        </w:tc>
      </w:tr>
    </w:tbl>
    <w:p w14:paraId="02115034" w14:textId="77777777" w:rsidR="002E35FB" w:rsidRDefault="002E35FB">
      <w:pPr>
        <w:rPr>
          <w:rFonts w:eastAsia="標楷體"/>
          <w:b/>
        </w:rPr>
      </w:pPr>
    </w:p>
    <w:p w14:paraId="6D3E7DA8" w14:textId="77777777" w:rsidR="002E35FB" w:rsidRDefault="00613A2E">
      <w:pPr>
        <w:rPr>
          <w:rFonts w:eastAsia="標楷體"/>
          <w:b/>
        </w:rPr>
      </w:pPr>
      <w:r>
        <w:rPr>
          <w:rFonts w:eastAsia="標楷體"/>
          <w:b/>
        </w:rPr>
        <w:t>四、資料登錄</w:t>
      </w:r>
    </w:p>
    <w:p w14:paraId="11677AAA" w14:textId="77777777" w:rsidR="002E35FB" w:rsidRDefault="00613A2E">
      <w:r>
        <w:rPr>
          <w:rFonts w:eastAsia="標楷體"/>
        </w:rPr>
        <w:t>課程與教務組承辦人簽章：</w:t>
      </w:r>
      <w:r>
        <w:rPr>
          <w:rFonts w:eastAsia="標楷體"/>
          <w:u w:val="single"/>
        </w:rPr>
        <w:t xml:space="preserve">                    </w:t>
      </w:r>
      <w:r>
        <w:rPr>
          <w:rFonts w:eastAsia="標楷體"/>
        </w:rPr>
        <w:t>登錄教務系統日期：</w:t>
      </w:r>
      <w:r>
        <w:rPr>
          <w:rFonts w:eastAsia="標楷體"/>
          <w:u w:val="single"/>
        </w:rPr>
        <w:t xml:space="preserve">                  </w:t>
      </w:r>
    </w:p>
    <w:p w14:paraId="49D99410" w14:textId="77777777" w:rsidR="002E35FB" w:rsidRDefault="002E35FB">
      <w:pPr>
        <w:jc w:val="right"/>
        <w:rPr>
          <w:rFonts w:eastAsia="標楷體"/>
        </w:rPr>
      </w:pPr>
    </w:p>
    <w:p w14:paraId="3B120E84" w14:textId="77777777" w:rsidR="002E35FB" w:rsidRDefault="00613A2E">
      <w:pPr>
        <w:spacing w:line="320" w:lineRule="exact"/>
        <w:ind w:firstLine="240"/>
      </w:pPr>
      <w:r>
        <w:rPr>
          <w:rFonts w:ascii="新細明體" w:hAnsi="新細明體"/>
          <w:bCs/>
        </w:rPr>
        <w:t>✽</w:t>
      </w:r>
      <w:r>
        <w:rPr>
          <w:rFonts w:eastAsia="標楷體"/>
          <w:bCs/>
        </w:rPr>
        <w:t>應注意事項</w:t>
      </w:r>
    </w:p>
    <w:p w14:paraId="3EC3BC97" w14:textId="77777777" w:rsidR="002E35FB" w:rsidRDefault="00613A2E">
      <w:pPr>
        <w:spacing w:line="320" w:lineRule="exact"/>
        <w:ind w:firstLine="240"/>
        <w:rPr>
          <w:rFonts w:eastAsia="標楷體"/>
          <w:bCs/>
        </w:rPr>
      </w:pPr>
      <w:r>
        <w:rPr>
          <w:rFonts w:eastAsia="標楷體"/>
          <w:bCs/>
        </w:rPr>
        <w:t>1.</w:t>
      </w:r>
      <w:r>
        <w:rPr>
          <w:rFonts w:eastAsia="標楷體"/>
          <w:bCs/>
        </w:rPr>
        <w:t>學生選課依本校選課辦法於規定期間內辦理加、退選申請，逾期不予受理。</w:t>
      </w:r>
    </w:p>
    <w:p w14:paraId="7626B023" w14:textId="77777777" w:rsidR="002E35FB" w:rsidRDefault="00613A2E">
      <w:pPr>
        <w:spacing w:line="320" w:lineRule="exact"/>
        <w:ind w:firstLine="240"/>
        <w:rPr>
          <w:rFonts w:eastAsia="標楷體"/>
          <w:bCs/>
        </w:rPr>
      </w:pPr>
      <w:r>
        <w:rPr>
          <w:rFonts w:eastAsia="標楷體"/>
          <w:bCs/>
        </w:rPr>
        <w:t>2.</w:t>
      </w:r>
      <w:r>
        <w:rPr>
          <w:rFonts w:eastAsia="標楷體"/>
          <w:bCs/>
        </w:rPr>
        <w:t>每學期修習學分須符合於本校學則之相關規定。</w:t>
      </w:r>
    </w:p>
    <w:p w14:paraId="45403343" w14:textId="77777777" w:rsidR="002E35FB" w:rsidRDefault="00613A2E">
      <w:pPr>
        <w:spacing w:line="320" w:lineRule="exact"/>
        <w:ind w:firstLine="240"/>
      </w:pPr>
      <w:r>
        <w:rPr>
          <w:rFonts w:eastAsia="標楷體"/>
          <w:bCs/>
        </w:rPr>
        <w:t>3.</w:t>
      </w:r>
      <w:r>
        <w:rPr>
          <w:rFonts w:eastAsia="標楷體"/>
          <w:bCs/>
        </w:rPr>
        <w:t>加退選結果請自行登入學生資訊系統之個人課表查詢。</w:t>
      </w:r>
    </w:p>
    <w:sectPr w:rsidR="002E35FB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7590F" w14:textId="77777777" w:rsidR="00613A2E" w:rsidRDefault="00613A2E">
      <w:r>
        <w:separator/>
      </w:r>
    </w:p>
  </w:endnote>
  <w:endnote w:type="continuationSeparator" w:id="0">
    <w:p w14:paraId="37CD4B6A" w14:textId="77777777" w:rsidR="00613A2E" w:rsidRDefault="0061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BFEB" w14:textId="77777777" w:rsidR="00613A2E" w:rsidRDefault="00613A2E">
      <w:r>
        <w:rPr>
          <w:color w:val="000000"/>
        </w:rPr>
        <w:separator/>
      </w:r>
    </w:p>
  </w:footnote>
  <w:footnote w:type="continuationSeparator" w:id="0">
    <w:p w14:paraId="5B384528" w14:textId="77777777" w:rsidR="00613A2E" w:rsidRDefault="00613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E35FB"/>
    <w:rsid w:val="002E35FB"/>
    <w:rsid w:val="00412F4A"/>
    <w:rsid w:val="0061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B612"/>
  <w15:docId w15:val="{F3C72859-68B1-4C5C-A629-62EFDD5E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康寧專校  十  學年度第  學期 加退選申請單</dc:title>
  <dc:subject/>
  <dc:creator>康寧專校(K.N.J.C)</dc:creator>
  <dc:description/>
  <cp:lastModifiedBy>蔡淑華</cp:lastModifiedBy>
  <cp:revision>2</cp:revision>
  <cp:lastPrinted>2024-02-16T04:34:00Z</cp:lastPrinted>
  <dcterms:created xsi:type="dcterms:W3CDTF">2024-11-26T02:04:00Z</dcterms:created>
  <dcterms:modified xsi:type="dcterms:W3CDTF">2024-11-26T02:04:00Z</dcterms:modified>
</cp:coreProperties>
</file>